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9EE2" w14:textId="1882DC80" w:rsidR="007B3C13" w:rsidRDefault="00DB34D1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48B4AB6" wp14:editId="6F51DCF5">
            <wp:simplePos x="0" y="0"/>
            <wp:positionH relativeFrom="margin">
              <wp:align>center</wp:align>
            </wp:positionH>
            <wp:positionV relativeFrom="paragraph">
              <wp:posOffset>10033</wp:posOffset>
            </wp:positionV>
            <wp:extent cx="809625" cy="904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Brekendorf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Gemeinde Brekendorf</w:t>
      </w:r>
      <w:r>
        <w:rPr>
          <w:rFonts w:cs="Arial"/>
          <w:szCs w:val="24"/>
        </w:rPr>
        <w:fldChar w:fldCharType="end"/>
      </w:r>
      <w:bookmarkEnd w:id="0"/>
      <w:r w:rsidRPr="009559A3">
        <w:rPr>
          <w:rFonts w:cs="Arial"/>
          <w:szCs w:val="24"/>
        </w:rPr>
        <w:tab/>
      </w:r>
      <w:r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8. Jan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28. Januar 2026</w:t>
      </w:r>
      <w:r w:rsidR="00D87EAB">
        <w:rPr>
          <w:rFonts w:cs="Arial"/>
          <w:szCs w:val="24"/>
        </w:rPr>
        <w:fldChar w:fldCharType="end"/>
      </w:r>
      <w:bookmarkEnd w:id="2"/>
    </w:p>
    <w:p w14:paraId="6B7B4008" w14:textId="77777777" w:rsidR="002B2A96" w:rsidRDefault="00DB34D1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72545D87" w14:textId="4C4382B1" w:rsidR="00AE7D8C" w:rsidRDefault="00DB34D1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Bau-, Wege- und Umweltausschuss Brekendorf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Bau-, Wege- und Umweltausschuss Brekendorf</w:t>
      </w:r>
      <w:r>
        <w:rPr>
          <w:rFonts w:cs="Arial"/>
          <w:sz w:val="20"/>
        </w:rPr>
        <w:fldChar w:fldCharType="end"/>
      </w:r>
      <w:bookmarkEnd w:id="4"/>
    </w:p>
    <w:p w14:paraId="2994F02B" w14:textId="6922091C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51CE594B" w14:textId="3183633D" w:rsidR="0032002F" w:rsidRP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74446A82" w14:textId="77777777" w:rsidR="00724419" w:rsidRPr="00724419" w:rsidRDefault="00DB34D1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7FB6FC60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9FCF885" w14:textId="77777777" w:rsidR="0032002F" w:rsidRPr="00940100" w:rsidRDefault="00DB34D1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Bau-, Wege- und Umweltausschusses der Gemeinde Brekendorf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Bau-, Wege- und Umweltausschusses der Gemeinde Brekendorf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68D6D3B7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48505AD" w14:textId="77777777" w:rsidR="00724419" w:rsidRPr="002B2A96" w:rsidRDefault="00DB34D1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10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Dienstag, 10.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Haus der Vereine und Verbände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Haus der Vereine und Verbände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Im Winkel 2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Im Winkel 2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81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24811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Brekendorf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Brekendorf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Bau-, Wege- und Umweltausschusses der Gemeinde Brekendorf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Bau-, Wege- und Umweltausschusses der Gemeinde Brekendorf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4E376A6E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EFADAB9" w14:textId="77777777" w:rsidR="0032002F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8A5C01A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49C77791" w14:textId="77777777" w:rsidR="00C4169A" w:rsidRPr="00655CF1" w:rsidRDefault="00DB34D1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0442D284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1292C774" w14:textId="77777777" w:rsidR="00A92CAE" w:rsidRDefault="00DB34D1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23FA7B25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D437F7" w14:paraId="3F4D7677" w14:textId="77777777" w:rsidTr="00B00738">
        <w:tc>
          <w:tcPr>
            <w:tcW w:w="776" w:type="dxa"/>
            <w:shd w:val="clear" w:color="auto" w:fill="CCCCCC"/>
          </w:tcPr>
          <w:p w14:paraId="5B52F14A" w14:textId="77777777" w:rsidR="00A93BC7" w:rsidRPr="00B00738" w:rsidRDefault="00DB34D1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17FF7C3A" w14:textId="77777777" w:rsidR="00A93BC7" w:rsidRPr="00B00738" w:rsidRDefault="00DB34D1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19C69251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D437F7" w14:paraId="79F7FB38" w14:textId="77777777" w:rsidTr="00B00738">
        <w:tc>
          <w:tcPr>
            <w:tcW w:w="779" w:type="dxa"/>
            <w:shd w:val="clear" w:color="auto" w:fill="auto"/>
          </w:tcPr>
          <w:p w14:paraId="71E7F428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6A8E8E5A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D437F7" w14:paraId="502E09C2" w14:textId="77777777" w:rsidTr="00B00738">
        <w:tc>
          <w:tcPr>
            <w:tcW w:w="779" w:type="dxa"/>
            <w:shd w:val="clear" w:color="auto" w:fill="auto"/>
          </w:tcPr>
          <w:p w14:paraId="396D7C18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383E7C29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den Vorsitzenden, sowie Anträge zur Tagesordnung</w:t>
            </w:r>
          </w:p>
        </w:tc>
      </w:tr>
      <w:tr w:rsidR="00D437F7" w14:paraId="5D8A3EA2" w14:textId="77777777" w:rsidTr="00B00738">
        <w:tc>
          <w:tcPr>
            <w:tcW w:w="779" w:type="dxa"/>
            <w:shd w:val="clear" w:color="auto" w:fill="auto"/>
          </w:tcPr>
          <w:p w14:paraId="113941A7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C9865E7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D437F7" w14:paraId="0CA9129A" w14:textId="77777777" w:rsidTr="00B00738">
        <w:tc>
          <w:tcPr>
            <w:tcW w:w="779" w:type="dxa"/>
            <w:shd w:val="clear" w:color="auto" w:fill="auto"/>
          </w:tcPr>
          <w:p w14:paraId="1B91C663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42748F45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D437F7" w14:paraId="37E3D04B" w14:textId="77777777" w:rsidTr="00B00738">
        <w:tc>
          <w:tcPr>
            <w:tcW w:w="779" w:type="dxa"/>
            <w:shd w:val="clear" w:color="auto" w:fill="auto"/>
          </w:tcPr>
          <w:p w14:paraId="4D3B4AD4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6B27949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Einwohnerfragestunde</w:t>
            </w:r>
          </w:p>
        </w:tc>
      </w:tr>
      <w:tr w:rsidR="00D437F7" w14:paraId="3B99101D" w14:textId="77777777" w:rsidTr="00B00738">
        <w:tc>
          <w:tcPr>
            <w:tcW w:w="779" w:type="dxa"/>
            <w:shd w:val="clear" w:color="auto" w:fill="auto"/>
          </w:tcPr>
          <w:p w14:paraId="39BAA0F1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47BD1345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 des kommunalen Wärmeplans für die Gemeinde Brekendorf</w:t>
            </w:r>
          </w:p>
        </w:tc>
      </w:tr>
      <w:tr w:rsidR="00D437F7" w14:paraId="580F5E1E" w14:textId="77777777" w:rsidTr="00B00738">
        <w:tc>
          <w:tcPr>
            <w:tcW w:w="779" w:type="dxa"/>
            <w:shd w:val="clear" w:color="auto" w:fill="auto"/>
          </w:tcPr>
          <w:p w14:paraId="7A0BFE66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392B9567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Sachstandsbericht zum Radwegebau Wolfskrug - Brekendorf</w:t>
            </w:r>
          </w:p>
        </w:tc>
      </w:tr>
      <w:tr w:rsidR="00D437F7" w14:paraId="2F991E0B" w14:textId="77777777" w:rsidTr="00B00738">
        <w:tc>
          <w:tcPr>
            <w:tcW w:w="779" w:type="dxa"/>
            <w:shd w:val="clear" w:color="auto" w:fill="auto"/>
          </w:tcPr>
          <w:p w14:paraId="609A8C99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2410B269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Aufstellung eines Verkehrsspiegels am Mühlenweg</w:t>
            </w:r>
          </w:p>
        </w:tc>
      </w:tr>
      <w:tr w:rsidR="00D437F7" w14:paraId="34D26FAB" w14:textId="77777777" w:rsidTr="00B00738">
        <w:tc>
          <w:tcPr>
            <w:tcW w:w="779" w:type="dxa"/>
            <w:shd w:val="clear" w:color="auto" w:fill="auto"/>
          </w:tcPr>
          <w:p w14:paraId="202252CE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5FCF7543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Notfallinfopunkt Brekendorf</w:t>
            </w:r>
          </w:p>
        </w:tc>
      </w:tr>
      <w:tr w:rsidR="00D437F7" w14:paraId="17FB01E3" w14:textId="77777777" w:rsidTr="00B00738">
        <w:tc>
          <w:tcPr>
            <w:tcW w:w="779" w:type="dxa"/>
            <w:shd w:val="clear" w:color="auto" w:fill="auto"/>
          </w:tcPr>
          <w:p w14:paraId="0812D548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558CDCAF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D437F7" w14:paraId="4ED35F5C" w14:textId="77777777" w:rsidTr="00B00738">
        <w:tc>
          <w:tcPr>
            <w:tcW w:w="779" w:type="dxa"/>
            <w:shd w:val="clear" w:color="auto" w:fill="auto"/>
          </w:tcPr>
          <w:p w14:paraId="138432EA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51A1FF7E" w14:textId="77777777" w:rsidR="00A93BC7" w:rsidRPr="007B0BB0" w:rsidRDefault="00A93BC7" w:rsidP="007B0BB0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D437F7" w14:paraId="7A9ADEB1" w14:textId="77777777" w:rsidTr="00B00738">
        <w:tc>
          <w:tcPr>
            <w:tcW w:w="779" w:type="dxa"/>
            <w:shd w:val="clear" w:color="auto" w:fill="auto"/>
          </w:tcPr>
          <w:p w14:paraId="1DFE3D6B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3D86E20D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D437F7" w14:paraId="2DBA36FF" w14:textId="77777777" w:rsidTr="00B00738">
        <w:tc>
          <w:tcPr>
            <w:tcW w:w="779" w:type="dxa"/>
            <w:shd w:val="clear" w:color="auto" w:fill="auto"/>
          </w:tcPr>
          <w:p w14:paraId="225E2191" w14:textId="77777777" w:rsidR="00A93BC7" w:rsidRPr="00B00738" w:rsidRDefault="00DB34D1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103A757F" w14:textId="77777777" w:rsidR="00A93BC7" w:rsidRPr="007B0BB0" w:rsidRDefault="00DB34D1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5BDC8E68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37500758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14369376" w14:textId="77777777" w:rsidR="00724419" w:rsidRPr="00AE7D8C" w:rsidRDefault="00DB34D1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Müll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Müller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0CC3DD34" w14:textId="77777777" w:rsidR="00724419" w:rsidRPr="008D3EF4" w:rsidRDefault="00DB34D1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B1537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437F7"/>
    <w:rsid w:val="00D552ED"/>
    <w:rsid w:val="00D750D2"/>
    <w:rsid w:val="00D87EAB"/>
    <w:rsid w:val="00DB34D1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F37FD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192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2026-01-28T07:27:00Z</dcterms:created>
  <dcterms:modified xsi:type="dcterms:W3CDTF">2026-01-28T07:27:00Z</dcterms:modified>
</cp:coreProperties>
</file>